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B" w:rsidRPr="006B3DE3" w:rsidRDefault="005C58AB" w:rsidP="00521450">
      <w:pPr>
        <w:spacing w:beforeLines="5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Pr="00BB0832">
        <w:rPr>
          <w:rFonts w:ascii="微軟正黑體" w:eastAsia="微軟正黑體" w:hAnsi="微軟正黑體"/>
          <w:b/>
          <w:sz w:val="32"/>
          <w:szCs w:val="32"/>
        </w:rPr>
        <w:t>108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四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學期彈性課程（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咱來講俗語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6166"/>
        <w:gridCol w:w="1631"/>
        <w:gridCol w:w="1796"/>
        <w:gridCol w:w="1464"/>
        <w:gridCol w:w="2977"/>
      </w:tblGrid>
      <w:tr w:rsidR="005C58AB" w:rsidRPr="00C24177" w:rsidTr="00C2417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AD2E03" w:rsidRDefault="005C58AB" w:rsidP="007E0DC5">
            <w:pPr>
              <w:shd w:val="clear" w:color="auto" w:fill="FFFFFF"/>
              <w:spacing w:line="400" w:lineRule="exact"/>
              <w:rPr>
                <w:rStyle w:val="Hyperlink"/>
                <w:rFonts w:ascii="細明體" w:eastAsia="細明體" w:hAnsi="細明體" w:cs="Arial"/>
                <w:color w:val="auto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6E4E6B">
              <w:rPr>
                <w:rFonts w:ascii="新細明體" w:hAnsi="新細明體" w:hint="eastAsia"/>
                <w:szCs w:val="24"/>
              </w:rPr>
              <w:t>自編</w:t>
            </w:r>
            <w:r w:rsidRPr="006E4E6B">
              <w:rPr>
                <w:rFonts w:ascii="新細明體" w:hAnsi="新細明體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Cs w:val="24"/>
              </w:rPr>
              <w:t>■</w:t>
            </w:r>
            <w:r w:rsidRPr="006E4E6B">
              <w:rPr>
                <w:rFonts w:ascii="新細明體" w:hAnsi="新細明體" w:hint="eastAsia"/>
                <w:szCs w:val="24"/>
              </w:rPr>
              <w:t>其他</w:t>
            </w:r>
            <w:r w:rsidRPr="006E4E6B">
              <w:rPr>
                <w:rFonts w:ascii="新細明體" w:hAnsi="新細明體"/>
                <w:szCs w:val="24"/>
              </w:rPr>
              <w:t>(</w:t>
            </w:r>
            <w:r w:rsidRPr="006E4E6B">
              <w:rPr>
                <w:rFonts w:ascii="新細明體" w:hAnsi="新細明體" w:hint="eastAsia"/>
                <w:szCs w:val="24"/>
              </w:rPr>
              <w:t>請說明：</w:t>
            </w:r>
            <w:r>
              <w:rPr>
                <w:rFonts w:ascii="新細明體" w:hAnsi="新細明體" w:hint="eastAsia"/>
                <w:szCs w:val="24"/>
              </w:rPr>
              <w:t>俗諺的教學資源參考自</w:t>
            </w:r>
            <w:r w:rsidRPr="00AD2E03">
              <w:rPr>
                <w:rFonts w:ascii="細明體" w:eastAsia="細明體" w:hAnsi="細明體" w:cs="Arial"/>
                <w:szCs w:val="24"/>
              </w:rPr>
              <w:fldChar w:fldCharType="begin"/>
            </w:r>
            <w:r w:rsidRPr="00AD2E03">
              <w:rPr>
                <w:rFonts w:ascii="細明體" w:eastAsia="細明體" w:hAnsi="細明體" w:cs="Arial"/>
                <w:szCs w:val="24"/>
              </w:rPr>
              <w:instrText xml:space="preserve"> HYPERLINK "https://jweb.kl.edu.tw/userfiles/578/document/26313_105%E6%AF%8D%E8%AA%9E%E6%95%99%E5%AD%B8%E6%95%99%E6%A1%88.doc" </w:instrText>
            </w:r>
            <w:r w:rsidRPr="00EF4B08">
              <w:rPr>
                <w:rFonts w:ascii="細明體" w:eastAsia="細明體" w:hAnsi="細明體" w:cs="Arial"/>
                <w:szCs w:val="24"/>
              </w:rPr>
            </w:r>
            <w:r w:rsidRPr="00AD2E03">
              <w:rPr>
                <w:rFonts w:ascii="細明體" w:eastAsia="細明體" w:hAnsi="細明體" w:cs="Arial"/>
                <w:szCs w:val="24"/>
              </w:rPr>
              <w:fldChar w:fldCharType="separate"/>
            </w:r>
          </w:p>
          <w:p w:rsidR="005C58AB" w:rsidRPr="00AD2E03" w:rsidRDefault="005C58AB" w:rsidP="007E0DC5">
            <w:pPr>
              <w:pStyle w:val="Heading3"/>
              <w:shd w:val="clear" w:color="auto" w:fill="FFFFFF"/>
              <w:spacing w:line="400" w:lineRule="exact"/>
              <w:rPr>
                <w:rFonts w:ascii="細明體" w:eastAsia="細明體" w:hAnsi="細明體"/>
                <w:b w:val="0"/>
                <w:bCs w:val="0"/>
                <w:sz w:val="24"/>
                <w:szCs w:val="24"/>
              </w:rPr>
            </w:pPr>
            <w:r w:rsidRPr="00AD2E03">
              <w:rPr>
                <w:rFonts w:ascii="細明體" w:eastAsia="細明體" w:hAnsi="細明體" w:hint="eastAsia"/>
                <w:b w:val="0"/>
                <w:sz w:val="24"/>
                <w:szCs w:val="24"/>
              </w:rPr>
              <w:t>每週台語俗諺</w:t>
            </w:r>
            <w:r w:rsidRPr="00AD2E03">
              <w:rPr>
                <w:rStyle w:val="HTMLCite"/>
                <w:rFonts w:ascii="細明體" w:eastAsia="細明體" w:hAnsi="細明體" w:cs="Arial"/>
                <w:b w:val="0"/>
                <w:i w:val="0"/>
                <w:iCs w:val="0"/>
                <w:sz w:val="24"/>
                <w:szCs w:val="24"/>
                <w:u w:val="single"/>
              </w:rPr>
              <w:t>https://jweb.kl.edu.tw/userfiles/578/document/26313</w:t>
            </w:r>
          </w:p>
          <w:p w:rsidR="005C58AB" w:rsidRPr="00C24177" w:rsidRDefault="005C58AB" w:rsidP="007E0DC5">
            <w:pPr>
              <w:spacing w:line="280" w:lineRule="exact"/>
              <w:rPr>
                <w:rFonts w:ascii="新細明體"/>
                <w:szCs w:val="24"/>
              </w:rPr>
            </w:pPr>
            <w:r w:rsidRPr="00AD2E03">
              <w:rPr>
                <w:rFonts w:ascii="細明體" w:eastAsia="細明體" w:hAnsi="細明體" w:cs="Arial"/>
                <w:szCs w:val="24"/>
              </w:rPr>
              <w:fldChar w:fldCharType="end"/>
            </w:r>
            <w:r w:rsidRPr="00AD2E03">
              <w:rPr>
                <w:rFonts w:ascii="細明體" w:eastAsia="細明體" w:hAnsi="細明體" w:hint="eastAsia"/>
                <w:bCs/>
                <w:szCs w:val="24"/>
              </w:rPr>
              <w:t>常用的閩南語諺語</w:t>
            </w:r>
            <w:r w:rsidRPr="00AD2E03">
              <w:rPr>
                <w:rStyle w:val="HTMLCite"/>
                <w:rFonts w:ascii="細明體" w:eastAsia="細明體" w:hAnsi="細明體" w:cs="Arial"/>
                <w:i w:val="0"/>
                <w:iCs w:val="0"/>
                <w:szCs w:val="24"/>
                <w:u w:val="single"/>
              </w:rPr>
              <w:t>www.smps.hc.edu.tw/school/data/files/200910271518030.htm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C24177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C24177" w:rsidRDefault="005C58AB" w:rsidP="00C24177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Ansi="新細明體"/>
                <w:color w:val="FF0000"/>
                <w:szCs w:val="24"/>
              </w:rPr>
              <w:t>21</w:t>
            </w:r>
            <w:r w:rsidRPr="00C24177">
              <w:rPr>
                <w:rFonts w:ascii="新細明體" w:hAnsi="新細明體" w:hint="eastAsia"/>
                <w:color w:val="FF0000"/>
                <w:szCs w:val="24"/>
              </w:rPr>
              <w:t>節</w:t>
            </w:r>
          </w:p>
        </w:tc>
      </w:tr>
      <w:tr w:rsidR="005C58AB" w:rsidRPr="00C24177" w:rsidTr="00C2417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設</w:t>
            </w:r>
            <w:r w:rsidRPr="00C24177">
              <w:rPr>
                <w:rFonts w:ascii="新細明體" w:hAnsi="新細明體"/>
                <w:szCs w:val="24"/>
              </w:rPr>
              <w:t xml:space="preserve"> </w:t>
            </w:r>
            <w:r w:rsidRPr="00C24177">
              <w:rPr>
                <w:rFonts w:ascii="新細明體" w:hAnsi="新細明體" w:hint="eastAsia"/>
                <w:szCs w:val="24"/>
              </w:rPr>
              <w:t>計</w:t>
            </w:r>
            <w:r w:rsidRPr="00C24177">
              <w:rPr>
                <w:rFonts w:ascii="新細明體" w:hAnsi="新細明體"/>
                <w:szCs w:val="24"/>
              </w:rPr>
              <w:t xml:space="preserve"> </w:t>
            </w:r>
            <w:r w:rsidRPr="00C24177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7E0DC5" w:rsidRDefault="005C58AB" w:rsidP="00C24177">
            <w:pPr>
              <w:spacing w:line="280" w:lineRule="exact"/>
              <w:rPr>
                <w:rFonts w:ascii="新細明體"/>
                <w:color w:val="FF0000"/>
                <w:szCs w:val="24"/>
              </w:rPr>
            </w:pPr>
            <w:r w:rsidRPr="007E0DC5">
              <w:rPr>
                <w:rFonts w:ascii="新細明體" w:hAnsi="新細明體" w:hint="eastAsia"/>
                <w:color w:val="FF0000"/>
                <w:szCs w:val="24"/>
              </w:rPr>
              <w:t>佘秀玲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C24177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教</w:t>
            </w:r>
            <w:r w:rsidRPr="00C24177">
              <w:rPr>
                <w:rFonts w:ascii="新細明體" w:hAnsi="新細明體"/>
                <w:szCs w:val="24"/>
              </w:rPr>
              <w:t xml:space="preserve"> </w:t>
            </w:r>
            <w:r w:rsidRPr="00C24177">
              <w:rPr>
                <w:rFonts w:ascii="新細明體" w:hAnsi="新細明體" w:hint="eastAsia"/>
                <w:szCs w:val="24"/>
              </w:rPr>
              <w:t>學</w:t>
            </w:r>
            <w:r w:rsidRPr="00C24177">
              <w:rPr>
                <w:rFonts w:ascii="新細明體" w:hAnsi="新細明體"/>
                <w:szCs w:val="24"/>
              </w:rPr>
              <w:t xml:space="preserve"> </w:t>
            </w:r>
            <w:r w:rsidRPr="00C24177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7E0DC5" w:rsidRDefault="005C58AB" w:rsidP="00C24177">
            <w:pPr>
              <w:spacing w:line="280" w:lineRule="exact"/>
              <w:jc w:val="center"/>
              <w:rPr>
                <w:rFonts w:ascii="新細明體"/>
                <w:color w:val="FF0000"/>
                <w:szCs w:val="24"/>
              </w:rPr>
            </w:pPr>
            <w:r w:rsidRPr="007E0DC5">
              <w:rPr>
                <w:rFonts w:ascii="新細明體" w:hAnsi="新細明體" w:hint="eastAsia"/>
                <w:color w:val="FF0000"/>
                <w:szCs w:val="24"/>
              </w:rPr>
              <w:t>佘秀玲</w:t>
            </w:r>
          </w:p>
        </w:tc>
      </w:tr>
      <w:tr w:rsidR="005C58AB" w:rsidRPr="00C24177" w:rsidTr="00C24177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E2523F" w:rsidRDefault="005C58AB" w:rsidP="007E0DC5">
            <w:pPr>
              <w:widowControl/>
              <w:spacing w:line="500" w:lineRule="atLeas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2523F">
              <w:rPr>
                <w:rFonts w:ascii="細明體" w:eastAsia="細明體" w:hAnsi="細明體"/>
                <w:color w:val="000000"/>
                <w:kern w:val="0"/>
                <w:szCs w:val="24"/>
              </w:rPr>
              <w:t>1</w:t>
            </w:r>
            <w:r w:rsidRPr="00E2523F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、藉由閩南語俗諺主題教學，讓學生了解過去先人的智慧與生活經驗，以培養探索閩南語的興趣。</w:t>
            </w:r>
          </w:p>
          <w:p w:rsidR="005C58AB" w:rsidRPr="00C24177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 w:rsidRPr="00E2523F">
              <w:rPr>
                <w:rFonts w:ascii="細明體" w:eastAsia="細明體" w:hAnsi="細明體"/>
                <w:color w:val="000000"/>
                <w:kern w:val="0"/>
                <w:szCs w:val="24"/>
              </w:rPr>
              <w:t>2</w:t>
            </w:r>
            <w:r w:rsidRPr="00E2523F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、藉由台灣俗諺的介紹，讓學生在日常生活中運用俗諺，來表達情意或與他人溝通。</w:t>
            </w:r>
          </w:p>
          <w:p w:rsidR="005C58AB" w:rsidRPr="00C24177" w:rsidRDefault="005C58AB" w:rsidP="00C24177">
            <w:pPr>
              <w:spacing w:line="320" w:lineRule="exact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E2523F" w:rsidRDefault="005C58AB" w:rsidP="007E0DC5">
            <w:pPr>
              <w:pStyle w:val="1-1-1"/>
              <w:spacing w:before="0" w:beforeAutospacing="0" w:after="0" w:afterAutospacing="0" w:line="500" w:lineRule="atLeast"/>
              <w:ind w:right="120"/>
              <w:rPr>
                <w:rFonts w:ascii="細明體" w:eastAsia="細明體" w:hAnsi="細明體"/>
                <w:color w:val="000000"/>
              </w:rPr>
            </w:pPr>
            <w:r w:rsidRPr="00E2523F">
              <w:rPr>
                <w:rFonts w:ascii="細明體" w:eastAsia="細明體" w:hAnsi="細明體"/>
                <w:color w:val="000000"/>
              </w:rPr>
              <w:t>1</w:t>
            </w:r>
            <w:r w:rsidRPr="00E2523F">
              <w:rPr>
                <w:rFonts w:ascii="細明體" w:eastAsia="細明體" w:hAnsi="細明體" w:hint="eastAsia"/>
                <w:color w:val="000000"/>
              </w:rPr>
              <w:t>、能理解閩南語俗諺中，各個語句的知識內涵與內在情感。</w:t>
            </w:r>
          </w:p>
          <w:p w:rsidR="005C58AB" w:rsidRPr="00E2523F" w:rsidRDefault="005C58AB" w:rsidP="007E0DC5">
            <w:pPr>
              <w:pStyle w:val="1-1-1"/>
              <w:spacing w:before="0" w:beforeAutospacing="0" w:after="0" w:afterAutospacing="0" w:line="500" w:lineRule="atLeast"/>
              <w:ind w:right="120"/>
              <w:rPr>
                <w:rFonts w:ascii="細明體" w:eastAsia="細明體" w:hAnsi="細明體"/>
                <w:color w:val="000000"/>
              </w:rPr>
            </w:pPr>
            <w:r w:rsidRPr="00E2523F">
              <w:rPr>
                <w:rFonts w:ascii="細明體" w:eastAsia="細明體" w:hAnsi="細明體"/>
                <w:color w:val="000000"/>
              </w:rPr>
              <w:t>2</w:t>
            </w:r>
            <w:r w:rsidRPr="00E2523F">
              <w:rPr>
                <w:rFonts w:ascii="細明體" w:eastAsia="細明體" w:hAnsi="細明體" w:hint="eastAsia"/>
                <w:color w:val="000000"/>
              </w:rPr>
              <w:t>、將學習到的閩南語俗諺運用到生活情境中。</w:t>
            </w:r>
          </w:p>
          <w:p w:rsidR="005C58AB" w:rsidRPr="00C24177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 w:rsidRPr="00E2523F">
              <w:rPr>
                <w:rFonts w:ascii="細明體" w:eastAsia="細明體" w:hAnsi="細明體"/>
                <w:szCs w:val="24"/>
              </w:rPr>
              <w:t>3</w:t>
            </w:r>
            <w:r w:rsidRPr="00E2523F">
              <w:rPr>
                <w:rFonts w:ascii="細明體" w:eastAsia="細明體" w:hAnsi="細明體" w:hint="eastAsia"/>
                <w:szCs w:val="24"/>
              </w:rPr>
              <w:t>、能透過閩南語俗諺的學習，培養主動學習閩南語的興趣與習慣，藉以瞭解本土及多元文化。</w:t>
            </w:r>
          </w:p>
        </w:tc>
      </w:tr>
      <w:tr w:rsidR="005C58AB" w:rsidRPr="00C24177" w:rsidTr="00C24177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C24177" w:rsidRDefault="005C58AB" w:rsidP="00C24177">
            <w:pPr>
              <w:spacing w:line="320" w:lineRule="exact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總綱核心</w:t>
            </w:r>
          </w:p>
          <w:p w:rsidR="005C58AB" w:rsidRPr="00C24177" w:rsidRDefault="005C58AB" w:rsidP="00C24177">
            <w:pPr>
              <w:spacing w:line="320" w:lineRule="exact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A1</w:t>
            </w:r>
            <w:r>
              <w:rPr>
                <w:rFonts w:ascii="新細明體" w:hAnsi="新細明體" w:hint="eastAsia"/>
                <w:szCs w:val="24"/>
              </w:rPr>
              <w:t>身心素質與自我精進</w:t>
            </w:r>
          </w:p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B1</w:t>
            </w:r>
            <w:r>
              <w:rPr>
                <w:rFonts w:ascii="新細明體" w:hAnsi="新細明體" w:hint="eastAsia"/>
                <w:szCs w:val="24"/>
              </w:rPr>
              <w:t>符號運用與溝通表達</w:t>
            </w:r>
          </w:p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C1</w:t>
            </w:r>
            <w:r>
              <w:rPr>
                <w:rFonts w:ascii="新細明體" w:hAnsi="新細明體" w:hint="eastAsia"/>
                <w:szCs w:val="24"/>
              </w:rPr>
              <w:t>道德實踐與公民意識</w:t>
            </w:r>
          </w:p>
          <w:p w:rsidR="005C58AB" w:rsidRPr="00C24177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/>
                <w:szCs w:val="24"/>
              </w:rPr>
              <w:t>C3</w:t>
            </w:r>
            <w:r>
              <w:rPr>
                <w:rFonts w:ascii="新細明體" w:hAnsi="新細明體" w:hint="eastAsia"/>
                <w:szCs w:val="24"/>
              </w:rPr>
              <w:t>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C24177" w:rsidRDefault="005C58AB" w:rsidP="00C24177">
            <w:pPr>
              <w:spacing w:line="320" w:lineRule="exact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領綱核心</w:t>
            </w:r>
          </w:p>
          <w:p w:rsidR="005C58AB" w:rsidRPr="00C24177" w:rsidRDefault="005C58AB" w:rsidP="00C24177">
            <w:pPr>
              <w:spacing w:line="320" w:lineRule="exact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-E-A1</w:t>
            </w:r>
            <w:r>
              <w:rPr>
                <w:rFonts w:ascii="新細明體" w:hAnsi="新細明體" w:hint="eastAsia"/>
                <w:szCs w:val="24"/>
              </w:rPr>
              <w:t>具備認識閩南語文對個人生活的重要性，並能主動學習，進而建立學習閩南語文的能力。</w:t>
            </w:r>
          </w:p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-E-B1</w:t>
            </w:r>
            <w:r>
              <w:rPr>
                <w:rFonts w:ascii="新細明體" w:hAnsi="新細明體" w:hint="eastAsia"/>
                <w:szCs w:val="24"/>
              </w:rPr>
              <w:t>具備理解與使用閩南語文的基本能力，並能從事表達、溝通，以運用於家庭、學校、社區生活之中。</w:t>
            </w:r>
          </w:p>
          <w:p w:rsidR="005C58AB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-E-C1</w:t>
            </w:r>
            <w:r>
              <w:rPr>
                <w:rFonts w:ascii="新細明體" w:hAnsi="新細明體" w:hint="eastAsia"/>
                <w:szCs w:val="24"/>
              </w:rPr>
              <w:t>具備透過閩南語文的學習，增進與人友善相處的能力，並能參與家庭、學校、社區的各類活動，培養責任感，落實生活美德與公民意識。</w:t>
            </w:r>
          </w:p>
          <w:p w:rsidR="005C58AB" w:rsidRPr="00C24177" w:rsidRDefault="005C58AB" w:rsidP="007E0DC5">
            <w:pPr>
              <w:spacing w:line="320" w:lineRule="exact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●閩</w:t>
            </w:r>
            <w:r>
              <w:rPr>
                <w:rFonts w:ascii="新細明體" w:hAnsi="新細明體"/>
                <w:szCs w:val="24"/>
              </w:rPr>
              <w:t>-E-C3</w:t>
            </w:r>
            <w:r>
              <w:rPr>
                <w:rFonts w:ascii="新細明體" w:hAnsi="新細明體" w:hint="eastAsia"/>
                <w:szCs w:val="24"/>
              </w:rPr>
              <w:t>透過閩南語文的學習，培養尊重與包容各種語言與文伦多元性的精神。</w:t>
            </w:r>
          </w:p>
        </w:tc>
      </w:tr>
    </w:tbl>
    <w:p w:rsidR="005C58AB" w:rsidRDefault="005C58AB"/>
    <w:p w:rsidR="005C58AB" w:rsidRDefault="005C58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5C58AB" w:rsidRPr="00C24177" w:rsidTr="00C24177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各單元</w:t>
            </w:r>
            <w:r w:rsidRPr="00C24177">
              <w:rPr>
                <w:rFonts w:ascii="新細明體" w:hAnsi="新細明體"/>
                <w:szCs w:val="24"/>
              </w:rPr>
              <w:t>/</w:t>
            </w:r>
            <w:r w:rsidRPr="00C24177">
              <w:rPr>
                <w:rFonts w:ascii="新細明體" w:hAnsi="新細明體" w:hint="eastAsia"/>
                <w:szCs w:val="24"/>
              </w:rPr>
              <w:t>主題</w:t>
            </w:r>
          </w:p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融入之議題</w:t>
            </w:r>
          </w:p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跨領域</w:t>
            </w:r>
          </w:p>
          <w:p w:rsidR="005C58AB" w:rsidRPr="00C24177" w:rsidRDefault="005C58AB" w:rsidP="005C58AB">
            <w:pPr>
              <w:spacing w:line="300" w:lineRule="exact"/>
              <w:ind w:leftChars="-45" w:left="31680" w:rightChars="-45" w:right="31680"/>
              <w:jc w:val="center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(</w:t>
            </w:r>
            <w:r w:rsidRPr="00C24177">
              <w:rPr>
                <w:rFonts w:ascii="新細明體" w:hAnsi="新細明體" w:hint="eastAsia"/>
                <w:szCs w:val="24"/>
              </w:rPr>
              <w:t>若有請說明</w:t>
            </w:r>
            <w:r w:rsidRPr="00C24177">
              <w:rPr>
                <w:rFonts w:ascii="新細明體" w:hAnsi="新細明體"/>
                <w:szCs w:val="24"/>
              </w:rPr>
              <w:t>)</w:t>
            </w:r>
          </w:p>
        </w:tc>
      </w:tr>
      <w:tr w:rsidR="005C58AB" w:rsidRPr="00C24177" w:rsidTr="00C24177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C24177">
              <w:rPr>
                <w:rFonts w:ascii="新細明體" w:hAnsi="新細明體" w:hint="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-38" w:left="31680" w:rightChars="-45" w:right="31680"/>
              <w:rPr>
                <w:rFonts w:ascii="新細明體" w:hAnsi="新細明體"/>
                <w:color w:val="0000FF"/>
                <w:szCs w:val="24"/>
              </w:rPr>
            </w:pPr>
            <w:r w:rsidRPr="00C24177">
              <w:rPr>
                <w:rFonts w:ascii="新細明體" w:hAnsi="新細明體"/>
                <w:color w:val="0000FF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21450">
            <w:pPr>
              <w:spacing w:beforeLines="10" w:afterLines="15" w:line="280" w:lineRule="exact"/>
              <w:rPr>
                <w:rFonts w:ascii="新細明體"/>
                <w:color w:val="0000FF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艱苦頭，快活尾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B64D1F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C24177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Ba-II-1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社交稱謂。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C24177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Default="005C58AB" w:rsidP="007908B8">
            <w:pPr>
              <w:widowControl/>
              <w:numPr>
                <w:ilvl w:val="0"/>
                <w:numId w:val="20"/>
              </w:numPr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引起動機：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閩南語小故事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教師先以「</w:t>
            </w:r>
            <w:r>
              <w:rPr>
                <w:rFonts w:ascii="細明體" w:eastAsia="細明體" w:hAnsi="細明體" w:hint="eastAsia"/>
                <w:szCs w:val="24"/>
              </w:rPr>
              <w:t>艱苦頭，快活尾。</w:t>
            </w: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」為主軸，發表俗諺生活小故事。</w:t>
            </w:r>
          </w:p>
          <w:p w:rsidR="005C58AB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二、發展活動：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俗諺的格式介紹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三、綜合活動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能正確說出閩南語諺語。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口試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6E4E6B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工夫到厝，要食就有。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Pr="003F49A0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Default="005C58AB" w:rsidP="003F49A0">
            <w:pPr>
              <w:pStyle w:val="1-1-1"/>
              <w:widowControl w:val="0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Default="005C58AB" w:rsidP="007908B8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教師先張貼閩南語俗諺字卡，利用問答的方式說出俗諺的意思，讓學生能選取正確的字卡。</w:t>
            </w:r>
          </w:p>
          <w:p w:rsidR="005C58AB" w:rsidRDefault="005C58AB" w:rsidP="007908B8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二、發展活動教師朗讀各個閩南語俗諺，讓學生複誦練習。</w:t>
            </w:r>
          </w:p>
          <w:p w:rsidR="005C58AB" w:rsidRPr="00EF62BC" w:rsidRDefault="005C58AB" w:rsidP="007908B8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三、綜合活動教師讓學生自由上台分享畫作，讓同學猜一猜所畫的是哪句閩南語俗諺。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甘蔗無雙頭甜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社區生活。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3F49A0">
            <w:pPr>
              <w:pStyle w:val="1-1-1"/>
              <w:widowControl w:val="0"/>
              <w:numPr>
                <w:ilvl w:val="0"/>
                <w:numId w:val="14"/>
              </w:numPr>
              <w:spacing w:before="0" w:beforeAutospacing="0" w:after="0" w:afterAutospacing="0"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教師先張貼圖卡，利用問答的方式讓學生說出正確</w:t>
            </w:r>
            <w:r>
              <w:rPr>
                <w:rFonts w:ascii="細明體" w:eastAsia="細明體" w:hAnsi="細明體" w:hint="eastAsia"/>
                <w:szCs w:val="24"/>
              </w:rPr>
              <w:t>植物</w:t>
            </w:r>
            <w:r w:rsidRPr="00EF62BC">
              <w:rPr>
                <w:rFonts w:ascii="細明體" w:eastAsia="細明體" w:hAnsi="細明體" w:hint="eastAsia"/>
                <w:szCs w:val="24"/>
              </w:rPr>
              <w:t>的名稱。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二、發展活動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教師朗讀閩南語俗諺，請學生仔細聆聽後，再逐一念出。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俗諺複習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棚頂的皇帝－做袂久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學生能說出正確的閩南語俗諺，教師獎勵。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孫悟空赴蟠桃會－無人請，自己來。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社區生活。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張貼閩南語俗諺字卡，用問答的方式引導學生說出俗諺的正確意思。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俗諺蘿蔔蹲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教師獎勵最後獲勝隊伍，並帶著全班進行念出閩南語俗諺複習。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好酒沉甕底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Pr="003F49A0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3F49A0">
            <w:pPr>
              <w:pStyle w:val="1-1-1"/>
              <w:widowControl w:val="0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87607D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教師先張貼閩南語俗諺字卡，利用問答的方式說出俗諺的意思，讓學生能選取正確的字卡。</w:t>
            </w:r>
          </w:p>
          <w:p w:rsidR="005C58AB" w:rsidRPr="00EF62BC" w:rsidRDefault="005C58AB" w:rsidP="0087607D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87607D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5C58AB" w:rsidRPr="00EF62BC" w:rsidRDefault="005C58AB" w:rsidP="0087607D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教師讓學生自由上台分享畫作，讓同學猜一猜所畫的是哪句閩南語俗諺。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做人著磨，做牛著拖。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教師提問：「</w:t>
            </w:r>
            <w:r>
              <w:rPr>
                <w:rFonts w:ascii="細明體" w:eastAsia="細明體" w:hAnsi="細明體" w:hint="eastAsia"/>
              </w:rPr>
              <w:t>做人和做牛</w:t>
            </w:r>
            <w:r w:rsidRPr="00EF62BC">
              <w:rPr>
                <w:rFonts w:ascii="細明體" w:eastAsia="細明體" w:hAnsi="細明體" w:hint="eastAsia"/>
              </w:rPr>
              <w:t>有什麼不同呢？」，讓學生分組進行討論，並用小白板寫下或畫下來。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教師不先說明俗諺的意涵，點選同學發表自己對俗諺的理解。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獎勵答對的組別，並請領讀。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拍虎掠賊親兄弟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表演藝術。</w:t>
            </w:r>
          </w:p>
          <w:p w:rsidR="005C58AB" w:rsidRPr="003F49A0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各組針對所選出的閩南語俗諺，討論出三分鐘的劇本，進行角色扮演。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誰是最佳鄉土演員？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int="eastAsia"/>
                <w:color w:val="0000FF"/>
                <w:szCs w:val="24"/>
              </w:rPr>
              <w:t>表演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七月半鴨仔</w:t>
            </w:r>
            <w:r>
              <w:rPr>
                <w:rFonts w:ascii="新細明體" w:hAnsi="新細明體"/>
                <w:b/>
                <w:bCs/>
                <w:color w:val="000066"/>
                <w:kern w:val="0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毋</w:t>
            </w: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知死活。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1-1-1"/>
              <w:numPr>
                <w:ilvl w:val="0"/>
                <w:numId w:val="4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</w:t>
            </w:r>
            <w:r>
              <w:rPr>
                <w:rFonts w:ascii="細明體" w:eastAsia="細明體" w:hAnsi="細明體" w:hint="eastAsia"/>
              </w:rPr>
              <w:t>動物</w:t>
            </w:r>
            <w:r w:rsidRPr="00EF62BC">
              <w:rPr>
                <w:rFonts w:ascii="細明體" w:eastAsia="細明體" w:hAnsi="細明體" w:hint="eastAsia"/>
              </w:rPr>
              <w:t>圖卡，利用問答的方式讓學生說出正確</w:t>
            </w:r>
            <w:r>
              <w:rPr>
                <w:rFonts w:ascii="細明體" w:eastAsia="細明體" w:hAnsi="細明體" w:hint="eastAsia"/>
              </w:rPr>
              <w:t>動物</w:t>
            </w:r>
            <w:r w:rsidRPr="00EF62BC">
              <w:rPr>
                <w:rFonts w:ascii="細明體" w:eastAsia="細明體" w:hAnsi="細明體" w:hint="eastAsia"/>
              </w:rPr>
              <w:t>的名稱。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教師朗讀閩南語俗諺，請學生仔細聆聽後，再逐一念出。</w:t>
            </w:r>
          </w:p>
          <w:p w:rsidR="005C58AB" w:rsidRPr="00EF62BC" w:rsidRDefault="005C58AB" w:rsidP="005B1789">
            <w:pPr>
              <w:pStyle w:val="1-1-1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俗諺複習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聽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好禮，好做伙。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B64D1F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教師先張貼圖卡，利用問答的方式讓學生說出正確諺語的意思。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教師朗讀閩南語俗諺，學生輪讀。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俗諺複習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</w:t>
            </w: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慣習成自然。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教師朗讀各個閩南語俗諺，讓學生複誦練習。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學生能說出正確的閩南語俗諺，教師獎勵。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分組口說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卡早睏、卡有眠。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B64D1F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2-II-2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能用閩南語簡單說出日常生活計畫。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一、引起動機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張貼閩南語俗諺字卡，用問答的方式引導學生說出俗諺的正確意思。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二、發展活動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俗諺蘿蔔蹲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教師獎勵最後獲勝隊伍，並帶著全班進行念出閩南語俗諺複習。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六月芥菜</w:t>
            </w:r>
            <w:r w:rsidRPr="006F05CA">
              <w:rPr>
                <w:rFonts w:ascii="新細明體" w:hAnsi="新細明體"/>
                <w:b/>
                <w:bCs/>
                <w:color w:val="000066"/>
                <w:kern w:val="0"/>
                <w:sz w:val="20"/>
                <w:szCs w:val="20"/>
              </w:rPr>
              <w:t>—</w:t>
            </w: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假有心。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表演藝術。</w:t>
            </w:r>
          </w:p>
          <w:p w:rsidR="005C58AB" w:rsidRPr="00352F96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各組針對所選出的閩南語俗諺，討論出三分鐘的劇本，進行角色扮演。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誰是最佳鄉土演員？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品德</w:t>
            </w: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細明體" w:eastAsia="細明體" w:hAnsi="細明體" w:cs="TT3410o00" w:hint="eastAsia"/>
                <w:color w:val="0000FF"/>
                <w:kern w:val="0"/>
              </w:rPr>
              <w:t>表演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台灣頭尾遊（走）透透。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numPr>
                <w:ilvl w:val="0"/>
                <w:numId w:val="9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教師提問：「</w:t>
            </w:r>
            <w:r>
              <w:rPr>
                <w:rFonts w:ascii="細明體" w:eastAsia="細明體" w:hAnsi="細明體" w:hint="eastAsia"/>
              </w:rPr>
              <w:t>臺灣頭</w:t>
            </w:r>
            <w:r w:rsidRPr="00EF62BC">
              <w:rPr>
                <w:rFonts w:ascii="細明體" w:eastAsia="細明體" w:hAnsi="細明體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臺灣尾</w:t>
            </w:r>
            <w:r w:rsidRPr="00EF62BC">
              <w:rPr>
                <w:rFonts w:ascii="細明體" w:eastAsia="細明體" w:hAnsi="細明體" w:hint="eastAsia"/>
              </w:rPr>
              <w:t>有什麼不同呢？」，讓學生分組進行討論，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教師總結學生的看法，並仔細說明俗諺的意涵。</w:t>
            </w:r>
          </w:p>
          <w:p w:rsidR="005C58AB" w:rsidRPr="00EF62BC" w:rsidRDefault="005C58AB" w:rsidP="005B1789">
            <w:pPr>
              <w:pStyle w:val="Default"/>
              <w:numPr>
                <w:ilvl w:val="0"/>
                <w:numId w:val="9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綜合活動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教師針對表現良好的同學盡行獎勵，最後讓全班學生複習俗諺。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活到老，學到老。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34034D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Pr="003F49A0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Bf-II-2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藝術欣賞。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7908B8">
            <w:pPr>
              <w:pStyle w:val="Default"/>
              <w:numPr>
                <w:ilvl w:val="0"/>
                <w:numId w:val="23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教師發給學生一人一張圖畫紙，讓學生針對所選出的閩南語俗諺，進行繪畫。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票選圖文相符的圖畫，教師獎勵，並再次複習。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生命</w:t>
            </w:r>
          </w:p>
        </w:tc>
        <w:tc>
          <w:tcPr>
            <w:tcW w:w="113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細明體" w:eastAsia="細明體" w:hAnsi="細明體" w:cs="TT3410o00" w:hint="eastAsia"/>
                <w:color w:val="0000FF"/>
                <w:kern w:val="0"/>
              </w:rPr>
              <w:t>作品實作評量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省紙救樹，囡孫做伙享受。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7908B8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widowControl/>
              <w:spacing w:line="300" w:lineRule="exact"/>
              <w:ind w:right="120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點選同學發表自己對俗諺的理解，教師總結學生的看法，並仔細說明俗諺的意涵。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color w:val="000000"/>
                <w:kern w:val="0"/>
                <w:szCs w:val="24"/>
              </w:rPr>
              <w:t>教師述說其中任一句俗諺的意思，讓學生猜一猜，解釋俗諺的意涵。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環境</w:t>
            </w: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食好鬥相報。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</w:t>
            </w: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Be-II-1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數位資源。</w:t>
            </w:r>
          </w:p>
          <w:p w:rsidR="005C58AB" w:rsidRPr="003F49A0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Be-II-2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影音媒材。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7908B8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利用</w:t>
            </w:r>
            <w:r w:rsidRPr="00EF62BC">
              <w:rPr>
                <w:rFonts w:ascii="細明體" w:eastAsia="細明體" w:hAnsi="細明體"/>
              </w:rPr>
              <w:t>power  point</w:t>
            </w:r>
            <w:r w:rsidRPr="00EF62BC">
              <w:rPr>
                <w:rFonts w:ascii="細明體" w:eastAsia="細明體" w:hAnsi="細明體" w:hint="eastAsia"/>
              </w:rPr>
              <w:t>檔案上課，希望能提升小朋友的記憶，加強學習成效。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能用閩南語正確讀講義內容。同儕合作學習的方式，希望能在討論、互動、激盪中增加小朋友的學習成效。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小朋友以欣賞評鑑的方式，找出其他同學的優缺點。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認讀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能力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一個好厝邊卡好三個親成。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能透過閩南語文的閱讀，了解為人處事的道理。</w:t>
            </w:r>
          </w:p>
          <w:p w:rsidR="005C58AB" w:rsidRPr="00665E43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803173">
            <w:pPr>
              <w:numPr>
                <w:ilvl w:val="0"/>
                <w:numId w:val="15"/>
              </w:num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引起動機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教師準備一個謎語讓學生猜以引起學生學習興趣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二、發展活動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kern w:val="0"/>
                <w:szCs w:val="24"/>
              </w:rPr>
              <w:t>指導學生聆聽，並就內容提問、引導學生用</w:t>
            </w:r>
            <w:r w:rsidRPr="00EF62BC">
              <w:rPr>
                <w:rFonts w:ascii="細明體" w:eastAsia="細明體" w:hAnsi="細明體" w:cs="新細明體" w:hint="eastAsia"/>
                <w:kern w:val="0"/>
                <w:szCs w:val="24"/>
              </w:rPr>
              <w:t>閩南語回答</w:t>
            </w:r>
          </w:p>
          <w:p w:rsidR="005C58AB" w:rsidRPr="00EF62BC" w:rsidRDefault="005C58AB" w:rsidP="005B1789">
            <w:pPr>
              <w:spacing w:line="300" w:lineRule="exact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複習本節課上課內容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0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聽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大叢樹仔剖有柴。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一、</w:t>
            </w:r>
            <w:r w:rsidRPr="00EF62BC">
              <w:rPr>
                <w:rFonts w:ascii="細明體" w:eastAsia="細明體" w:hAnsi="細明體" w:hint="eastAsia"/>
              </w:rPr>
              <w:t>引起動機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閩南語小故事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請同學發表俗諺的意思，教師朗讀，學生齊讀。</w:t>
            </w:r>
          </w:p>
          <w:p w:rsidR="005C58AB" w:rsidRPr="00EF62BC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F62BC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F62BC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F62BC">
              <w:rPr>
                <w:rFonts w:ascii="細明體" w:eastAsia="細明體" w:hAnsi="細明體" w:hint="eastAsia"/>
                <w:szCs w:val="24"/>
              </w:rPr>
              <w:t>能用閩南語正確讀出俗諺。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一枝草一點露。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52F96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2523F" w:rsidRDefault="005C58AB" w:rsidP="007908B8">
            <w:pPr>
              <w:pStyle w:val="Default"/>
              <w:numPr>
                <w:ilvl w:val="0"/>
                <w:numId w:val="25"/>
              </w:numPr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引起動機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張貼不同</w:t>
            </w:r>
            <w:r>
              <w:rPr>
                <w:rFonts w:ascii="細明體" w:eastAsia="細明體" w:hAnsi="細明體" w:hint="eastAsia"/>
              </w:rPr>
              <w:t>植物</w:t>
            </w:r>
            <w:r w:rsidRPr="00E2523F">
              <w:rPr>
                <w:rFonts w:ascii="細明體" w:eastAsia="細明體" w:hAnsi="細明體" w:hint="eastAsia"/>
              </w:rPr>
              <w:t>圖卡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同儕合作學習的方式，希望能在討論、互動、激盪中增加小朋友的學習成效。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2523F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學習單的練習，幫助小朋友聚焦學習，掌握學習重點。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 w:hAnsi="新細明體"/>
                <w:szCs w:val="24"/>
              </w:rPr>
            </w:pPr>
            <w:r w:rsidRPr="00C24177">
              <w:rPr>
                <w:rFonts w:ascii="新細明體" w:hAnsi="新細明體"/>
                <w:szCs w:val="24"/>
              </w:rPr>
              <w:t>6/28-6/30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  <w:r w:rsidRPr="006F05CA">
              <w:rPr>
                <w:rFonts w:ascii="新細明體" w:hAnsi="新細明體" w:hint="eastAsia"/>
                <w:b/>
                <w:bCs/>
                <w:color w:val="000066"/>
                <w:kern w:val="0"/>
                <w:sz w:val="20"/>
                <w:szCs w:val="20"/>
              </w:rPr>
              <w:t>有時月光，有時星光。</w:t>
            </w:r>
          </w:p>
        </w:tc>
        <w:tc>
          <w:tcPr>
            <w:tcW w:w="2694" w:type="dxa"/>
            <w:vAlign w:val="center"/>
          </w:tcPr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1-II-3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能聆聽並理解對方所說的閩南語。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3-II-1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能閱讀日常生活中常見的閩南語文，並了解其意義。</w:t>
            </w:r>
          </w:p>
          <w:p w:rsidR="005C58AB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  <w:p w:rsidR="005C58AB" w:rsidRPr="0034034D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語詞運用。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句型運用。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Ab-II-3</w:t>
            </w:r>
            <w:r>
              <w:rPr>
                <w:rFonts w:ascii="新細明體" w:hAnsi="新細明體" w:hint="eastAsia"/>
                <w:color w:val="0000FF"/>
                <w:szCs w:val="24"/>
              </w:rPr>
              <w:t>方音差異。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Ac-II-1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生活故事。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Bg-II-1</w:t>
            </w:r>
            <w:r>
              <w:rPr>
                <w:rFonts w:ascii="新細明體" w:hAnsi="新細明體" w:hint="eastAsia"/>
                <w:color w:val="0000FF"/>
                <w:szCs w:val="24"/>
              </w:rPr>
              <w:t>生活應對。</w:t>
            </w:r>
          </w:p>
          <w:p w:rsidR="005C58AB" w:rsidRDefault="005C58AB" w:rsidP="005C58AB">
            <w:pPr>
              <w:spacing w:beforeLines="10" w:afterLines="15"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>
              <w:rPr>
                <w:rFonts w:ascii="新細明體" w:hAnsi="新細明體" w:hint="eastAsia"/>
                <w:color w:val="0000FF"/>
                <w:szCs w:val="24"/>
              </w:rPr>
              <w:t>閩</w:t>
            </w:r>
            <w:r>
              <w:rPr>
                <w:rFonts w:ascii="新細明體" w:hAnsi="新細明體"/>
                <w:color w:val="0000FF"/>
                <w:szCs w:val="24"/>
              </w:rPr>
              <w:t>Bg-II-2</w:t>
            </w:r>
            <w:r>
              <w:rPr>
                <w:rFonts w:ascii="新細明體" w:hAnsi="新細明體" w:hint="eastAsia"/>
                <w:color w:val="0000FF"/>
                <w:szCs w:val="24"/>
              </w:rPr>
              <w:t>口語表達。</w:t>
            </w:r>
          </w:p>
          <w:p w:rsidR="005C58AB" w:rsidRPr="003F49A0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一、引起動機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以反覆練習及利用圖片、海報的方式上課，希望能提升小朋友的圖像記憶，加強學習成效。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二、發展活動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以遊戲競賽的方式，讓小朋友認識各種俗諺</w:t>
            </w:r>
          </w:p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  <w:r w:rsidRPr="00E2523F">
              <w:rPr>
                <w:rFonts w:ascii="細明體" w:eastAsia="細明體" w:hAnsi="細明體" w:hint="eastAsia"/>
              </w:rPr>
              <w:t>三、綜合活動</w:t>
            </w:r>
          </w:p>
          <w:p w:rsidR="005C58AB" w:rsidRPr="00E2523F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  <w:r w:rsidRPr="00E2523F">
              <w:rPr>
                <w:rFonts w:ascii="細明體" w:eastAsia="細明體" w:hAnsi="細明體" w:hint="eastAsia"/>
                <w:szCs w:val="24"/>
              </w:rPr>
              <w:t>小朋友以欣賞評鑑的方式，找出其他同學的優缺點。</w:t>
            </w: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細明體" w:eastAsia="細明體" w:hAnsi="細明體" w:cs="TT3410o02"/>
                <w:color w:val="0000FF"/>
                <w:kern w:val="0"/>
              </w:rPr>
            </w:pP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口試</w:t>
            </w:r>
          </w:p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細明體" w:eastAsia="細明體" w:hAnsi="細明體" w:cs="TT3410o02" w:hint="eastAsia"/>
                <w:color w:val="0000FF"/>
                <w:kern w:val="0"/>
              </w:rPr>
              <w:t>認讀</w:t>
            </w:r>
            <w:r w:rsidRPr="0007187F">
              <w:rPr>
                <w:rFonts w:ascii="細明體" w:eastAsia="細明體" w:hAnsi="細明體" w:cs="TT3410o00" w:hint="eastAsia"/>
                <w:color w:val="0000FF"/>
                <w:kern w:val="0"/>
              </w:rPr>
              <w:t>能力</w:t>
            </w:r>
            <w:r w:rsidRPr="0007187F">
              <w:rPr>
                <w:rFonts w:ascii="細明體" w:eastAsia="細明體" w:hAnsi="細明體" w:cs="TT3410o03" w:hint="eastAsia"/>
                <w:color w:val="0000FF"/>
                <w:kern w:val="0"/>
              </w:rPr>
              <w:t>評</w:t>
            </w:r>
            <w:r w:rsidRPr="0007187F">
              <w:rPr>
                <w:rFonts w:ascii="細明體" w:eastAsia="細明體" w:hAnsi="細明體" w:cs="TT3410o01" w:hint="eastAsia"/>
                <w:color w:val="0000FF"/>
                <w:kern w:val="0"/>
              </w:rPr>
              <w:t>量</w:t>
            </w: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  <w:r w:rsidRPr="0007187F">
              <w:rPr>
                <w:rFonts w:asci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  <w:r w:rsidRPr="00C24177">
              <w:rPr>
                <w:rFonts w:ascii="新細明體" w:hAnsi="新細明體" w:hint="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2523F" w:rsidRDefault="005C58AB" w:rsidP="005B1789">
            <w:pPr>
              <w:pStyle w:val="Default"/>
              <w:spacing w:line="300" w:lineRule="exact"/>
              <w:rPr>
                <w:rFonts w:ascii="細明體" w:eastAsia="細明體" w:hAnsi="細明體"/>
              </w:rPr>
            </w:pP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07187F" w:rsidRDefault="005C58AB" w:rsidP="005C58AB">
            <w:pPr>
              <w:spacing w:line="280" w:lineRule="exact"/>
              <w:ind w:rightChars="-45" w:right="31680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07187F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6E4E6B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20" w:left="31680"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58AB" w:rsidRPr="00E2523F" w:rsidRDefault="005C58AB" w:rsidP="005C58AB">
            <w:pPr>
              <w:spacing w:line="300" w:lineRule="exact"/>
              <w:ind w:rightChars="-45" w:right="31680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C58AB" w:rsidRPr="00C24177" w:rsidRDefault="005C58AB" w:rsidP="005C58AB">
            <w:pPr>
              <w:spacing w:line="280" w:lineRule="exact"/>
              <w:ind w:leftChars="-45" w:left="31680" w:rightChars="-45" w:right="3168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備註：</w:t>
            </w:r>
          </w:p>
        </w:tc>
      </w:tr>
      <w:tr w:rsidR="005C58AB" w:rsidRPr="00C24177" w:rsidTr="00C24177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14" w:left="31680" w:rightChars="-45" w:right="31680"/>
              <w:rPr>
                <w:rFonts w:ascii="新細明體"/>
                <w:szCs w:val="24"/>
              </w:rPr>
            </w:pPr>
          </w:p>
        </w:tc>
      </w:tr>
      <w:tr w:rsidR="005C58AB" w:rsidRPr="00C24177" w:rsidTr="00C24177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58AB" w:rsidRPr="00C24177" w:rsidRDefault="005C58AB" w:rsidP="005C58AB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  <w:r w:rsidRPr="00C24177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C24177">
              <w:rPr>
                <w:rFonts w:ascii="新細明體" w:hAnsi="新細明體" w:hint="eastAsia"/>
                <w:szCs w:val="24"/>
              </w:rPr>
              <w:t>以上表格若不敷使用請自行增列。</w:t>
            </w:r>
          </w:p>
          <w:p w:rsidR="005C58AB" w:rsidRPr="00C24177" w:rsidRDefault="005C58AB" w:rsidP="005C58AB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  <w:r w:rsidRPr="00C24177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C24177">
              <w:rPr>
                <w:rFonts w:ascii="新細明體" w:hAnsi="新細明體" w:hint="eastAsia"/>
                <w:szCs w:val="24"/>
              </w:rPr>
              <w:t>教育部的學生成績考察辦法中規定：學生成績之考查，以獎勵及輔導為原則。各校可參酌下列十五種評量方式選擇辦理：</w:t>
            </w:r>
            <w:r w:rsidRPr="00C24177">
              <w:rPr>
                <w:rFonts w:ascii="新細明體" w:hAnsi="新細明體"/>
                <w:szCs w:val="24"/>
              </w:rPr>
              <w:t>1.</w:t>
            </w:r>
            <w:r w:rsidRPr="00C24177">
              <w:rPr>
                <w:rFonts w:ascii="新細明體" w:hAnsi="新細明體" w:hint="eastAsia"/>
                <w:szCs w:val="24"/>
              </w:rPr>
              <w:t>紙筆測驗、</w:t>
            </w:r>
            <w:r w:rsidRPr="00C24177">
              <w:rPr>
                <w:rFonts w:ascii="新細明體" w:hAnsi="新細明體"/>
                <w:szCs w:val="24"/>
              </w:rPr>
              <w:t>2.</w:t>
            </w:r>
            <w:r w:rsidRPr="00C24177">
              <w:rPr>
                <w:rFonts w:ascii="新細明體" w:hAnsi="新細明體" w:hint="eastAsia"/>
                <w:szCs w:val="24"/>
              </w:rPr>
              <w:t>口試、</w:t>
            </w:r>
            <w:r w:rsidRPr="00C24177">
              <w:rPr>
                <w:rFonts w:ascii="新細明體" w:hAnsi="新細明體"/>
                <w:szCs w:val="24"/>
              </w:rPr>
              <w:t>3.</w:t>
            </w:r>
            <w:r w:rsidRPr="00C24177">
              <w:rPr>
                <w:rFonts w:ascii="新細明體" w:hAnsi="新細明體" w:hint="eastAsia"/>
                <w:szCs w:val="24"/>
              </w:rPr>
              <w:t>表演、</w:t>
            </w:r>
            <w:r w:rsidRPr="00C24177">
              <w:rPr>
                <w:rFonts w:ascii="新細明體" w:hAnsi="新細明體"/>
                <w:szCs w:val="24"/>
              </w:rPr>
              <w:t>4.</w:t>
            </w:r>
            <w:r w:rsidRPr="00C24177">
              <w:rPr>
                <w:rFonts w:ascii="新細明體" w:hAnsi="新細明體" w:hint="eastAsia"/>
                <w:szCs w:val="24"/>
              </w:rPr>
              <w:t>實作、</w:t>
            </w:r>
            <w:r w:rsidRPr="00C24177">
              <w:rPr>
                <w:rFonts w:ascii="新細明體" w:hAnsi="新細明體"/>
                <w:szCs w:val="24"/>
              </w:rPr>
              <w:t>5.</w:t>
            </w:r>
            <w:r w:rsidRPr="00C24177">
              <w:rPr>
                <w:rFonts w:ascii="新細明體" w:hAnsi="新細明體" w:hint="eastAsia"/>
                <w:szCs w:val="24"/>
              </w:rPr>
              <w:t>資料蒐集整理、</w:t>
            </w:r>
            <w:r w:rsidRPr="00C24177">
              <w:rPr>
                <w:rFonts w:ascii="新細明體" w:hAnsi="新細明體"/>
                <w:szCs w:val="24"/>
              </w:rPr>
              <w:t>6.</w:t>
            </w:r>
            <w:r w:rsidRPr="00C24177">
              <w:rPr>
                <w:rFonts w:ascii="新細明體" w:hAnsi="新細明體" w:hint="eastAsia"/>
                <w:szCs w:val="24"/>
              </w:rPr>
              <w:t>作業、</w:t>
            </w:r>
            <w:r w:rsidRPr="00C24177">
              <w:rPr>
                <w:rFonts w:ascii="新細明體" w:hAnsi="新細明體"/>
                <w:szCs w:val="24"/>
              </w:rPr>
              <w:t>7.</w:t>
            </w:r>
            <w:r w:rsidRPr="00C24177">
              <w:rPr>
                <w:rFonts w:ascii="新細明體" w:hAnsi="新細明體" w:hint="eastAsia"/>
                <w:szCs w:val="24"/>
              </w:rPr>
              <w:t>報告、</w:t>
            </w:r>
            <w:r w:rsidRPr="00C24177">
              <w:rPr>
                <w:rFonts w:ascii="新細明體" w:hAnsi="新細明體"/>
                <w:szCs w:val="24"/>
              </w:rPr>
              <w:t>8.</w:t>
            </w:r>
            <w:r w:rsidRPr="00C24177">
              <w:rPr>
                <w:rFonts w:ascii="新細明體" w:hAnsi="新細明體" w:hint="eastAsia"/>
                <w:szCs w:val="24"/>
              </w:rPr>
              <w:t>設計製作、</w:t>
            </w:r>
            <w:r w:rsidRPr="00C24177">
              <w:rPr>
                <w:rFonts w:ascii="新細明體" w:hAnsi="新細明體"/>
                <w:szCs w:val="24"/>
              </w:rPr>
              <w:t>9.</w:t>
            </w:r>
            <w:r w:rsidRPr="00C24177">
              <w:rPr>
                <w:rFonts w:ascii="新細明體" w:hAnsi="新細明體" w:hint="eastAsia"/>
                <w:szCs w:val="24"/>
              </w:rPr>
              <w:t>鑑賞、</w:t>
            </w:r>
            <w:r w:rsidRPr="00C24177">
              <w:rPr>
                <w:rFonts w:ascii="新細明體" w:hAnsi="新細明體"/>
                <w:szCs w:val="24"/>
              </w:rPr>
              <w:t>10.</w:t>
            </w:r>
            <w:r w:rsidRPr="00C24177">
              <w:rPr>
                <w:rFonts w:ascii="新細明體" w:hAnsi="新細明體" w:hint="eastAsia"/>
                <w:szCs w:val="24"/>
              </w:rPr>
              <w:t>晤談、</w:t>
            </w:r>
            <w:r w:rsidRPr="00C24177">
              <w:rPr>
                <w:rFonts w:ascii="新細明體" w:hAnsi="新細明體"/>
                <w:szCs w:val="24"/>
              </w:rPr>
              <w:t>11.</w:t>
            </w:r>
            <w:r w:rsidRPr="00C24177">
              <w:rPr>
                <w:rFonts w:ascii="新細明體" w:hAnsi="新細明體" w:hint="eastAsia"/>
                <w:szCs w:val="24"/>
              </w:rPr>
              <w:t>自我評量、</w:t>
            </w:r>
            <w:r w:rsidRPr="00C24177">
              <w:rPr>
                <w:rFonts w:ascii="新細明體" w:hAnsi="新細明體"/>
                <w:szCs w:val="24"/>
              </w:rPr>
              <w:t>12.</w:t>
            </w:r>
            <w:r w:rsidRPr="00C24177">
              <w:rPr>
                <w:rFonts w:ascii="新細明體" w:hAnsi="新細明體" w:hint="eastAsia"/>
                <w:szCs w:val="24"/>
              </w:rPr>
              <w:t>同儕互評、</w:t>
            </w:r>
            <w:r w:rsidRPr="00C24177">
              <w:rPr>
                <w:rFonts w:ascii="新細明體" w:hAnsi="新細明體"/>
                <w:szCs w:val="24"/>
              </w:rPr>
              <w:t>13.</w:t>
            </w:r>
            <w:r w:rsidRPr="00C24177">
              <w:rPr>
                <w:rFonts w:ascii="新細明體" w:hAnsi="新細明體" w:hint="eastAsia"/>
                <w:szCs w:val="24"/>
              </w:rPr>
              <w:t>校外學習、</w:t>
            </w:r>
            <w:r w:rsidRPr="00C24177">
              <w:rPr>
                <w:rFonts w:ascii="新細明體" w:hAnsi="新細明體"/>
                <w:szCs w:val="24"/>
              </w:rPr>
              <w:t>14.</w:t>
            </w:r>
            <w:r w:rsidRPr="00C24177">
              <w:rPr>
                <w:rFonts w:ascii="新細明體" w:hAnsi="新細明體" w:hint="eastAsia"/>
                <w:szCs w:val="24"/>
              </w:rPr>
              <w:t>實踐、</w:t>
            </w:r>
            <w:r w:rsidRPr="00C24177">
              <w:rPr>
                <w:rFonts w:ascii="新細明體" w:hAnsi="新細明體"/>
                <w:szCs w:val="24"/>
              </w:rPr>
              <w:t>15.</w:t>
            </w:r>
            <w:r w:rsidRPr="00C24177">
              <w:rPr>
                <w:rFonts w:ascii="新細明體" w:hAnsi="新細明體" w:hint="eastAsia"/>
                <w:szCs w:val="24"/>
              </w:rPr>
              <w:t>其他。</w:t>
            </w:r>
          </w:p>
          <w:p w:rsidR="005C58AB" w:rsidRPr="00C24177" w:rsidRDefault="005C58AB" w:rsidP="005C58AB">
            <w:pPr>
              <w:spacing w:line="280" w:lineRule="exact"/>
              <w:ind w:leftChars="14" w:left="31680" w:rightChars="-45" w:right="31680" w:hangingChars="118" w:firstLine="31680"/>
              <w:rPr>
                <w:rFonts w:ascii="新細明體"/>
                <w:szCs w:val="24"/>
              </w:rPr>
            </w:pPr>
          </w:p>
        </w:tc>
      </w:tr>
    </w:tbl>
    <w:p w:rsidR="005C58AB" w:rsidRDefault="005C58AB" w:rsidP="000C1605"/>
    <w:sectPr w:rsidR="005C58AB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AB" w:rsidRDefault="005C58AB" w:rsidP="007F6928">
      <w:r>
        <w:separator/>
      </w:r>
    </w:p>
  </w:endnote>
  <w:endnote w:type="continuationSeparator" w:id="0">
    <w:p w:rsidR="005C58AB" w:rsidRDefault="005C58AB" w:rsidP="007F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??? ???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T3410o00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2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3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410o01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AB" w:rsidRDefault="005C58AB" w:rsidP="007F6928">
      <w:r>
        <w:separator/>
      </w:r>
    </w:p>
  </w:footnote>
  <w:footnote w:type="continuationSeparator" w:id="0">
    <w:p w:rsidR="005C58AB" w:rsidRDefault="005C58AB" w:rsidP="007F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6C0"/>
    <w:multiLevelType w:val="hybridMultilevel"/>
    <w:tmpl w:val="9AB47866"/>
    <w:lvl w:ilvl="0" w:tplc="6838ADD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0882206B"/>
    <w:multiLevelType w:val="multilevel"/>
    <w:tmpl w:val="D2D4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802C3"/>
    <w:multiLevelType w:val="hybridMultilevel"/>
    <w:tmpl w:val="0A4ED6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064FE"/>
    <w:multiLevelType w:val="hybridMultilevel"/>
    <w:tmpl w:val="041AB9D0"/>
    <w:lvl w:ilvl="0" w:tplc="51A0CF0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2D2B7D"/>
    <w:multiLevelType w:val="hybridMultilevel"/>
    <w:tmpl w:val="3F2603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D4A53FD"/>
    <w:multiLevelType w:val="hybridMultilevel"/>
    <w:tmpl w:val="E42850E4"/>
    <w:lvl w:ilvl="0" w:tplc="4A2A95D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00461BF"/>
    <w:multiLevelType w:val="hybridMultilevel"/>
    <w:tmpl w:val="43EC062E"/>
    <w:lvl w:ilvl="0" w:tplc="F878C47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1933636"/>
    <w:multiLevelType w:val="hybridMultilevel"/>
    <w:tmpl w:val="D4F2EF28"/>
    <w:lvl w:ilvl="0" w:tplc="8C82F1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8B73606"/>
    <w:multiLevelType w:val="hybridMultilevel"/>
    <w:tmpl w:val="934427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4F961BE"/>
    <w:multiLevelType w:val="hybridMultilevel"/>
    <w:tmpl w:val="2ABA7344"/>
    <w:lvl w:ilvl="0" w:tplc="0E8A47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6C02383"/>
    <w:multiLevelType w:val="hybridMultilevel"/>
    <w:tmpl w:val="17045ABC"/>
    <w:lvl w:ilvl="0" w:tplc="20EC7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8641F51"/>
    <w:multiLevelType w:val="hybridMultilevel"/>
    <w:tmpl w:val="584CF2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8D211C9"/>
    <w:multiLevelType w:val="hybridMultilevel"/>
    <w:tmpl w:val="6A549064"/>
    <w:lvl w:ilvl="0" w:tplc="D11A60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5982761"/>
    <w:multiLevelType w:val="hybridMultilevel"/>
    <w:tmpl w:val="61849C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044860"/>
    <w:multiLevelType w:val="hybridMultilevel"/>
    <w:tmpl w:val="DB82C6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0D95512"/>
    <w:multiLevelType w:val="hybridMultilevel"/>
    <w:tmpl w:val="74A445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BA172D3"/>
    <w:multiLevelType w:val="hybridMultilevel"/>
    <w:tmpl w:val="09D0C5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2465CD2"/>
    <w:multiLevelType w:val="hybridMultilevel"/>
    <w:tmpl w:val="E2B022E2"/>
    <w:lvl w:ilvl="0" w:tplc="5D9A778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49E4767"/>
    <w:multiLevelType w:val="multilevel"/>
    <w:tmpl w:val="DD3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5F4362"/>
    <w:multiLevelType w:val="hybridMultilevel"/>
    <w:tmpl w:val="F262448C"/>
    <w:lvl w:ilvl="0" w:tplc="353A58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AD81D97"/>
    <w:multiLevelType w:val="hybridMultilevel"/>
    <w:tmpl w:val="47F62140"/>
    <w:lvl w:ilvl="0" w:tplc="81A29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5104672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F640F29"/>
    <w:multiLevelType w:val="hybridMultilevel"/>
    <w:tmpl w:val="6A104762"/>
    <w:lvl w:ilvl="0" w:tplc="EFDA2A7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FAC69AA"/>
    <w:multiLevelType w:val="hybridMultilevel"/>
    <w:tmpl w:val="C04CB0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53C478C"/>
    <w:multiLevelType w:val="hybridMultilevel"/>
    <w:tmpl w:val="D19040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D917D68"/>
    <w:multiLevelType w:val="hybridMultilevel"/>
    <w:tmpl w:val="394C9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4"/>
  </w:num>
  <w:num w:numId="8">
    <w:abstractNumId w:val="25"/>
  </w:num>
  <w:num w:numId="9">
    <w:abstractNumId w:val="7"/>
  </w:num>
  <w:num w:numId="10">
    <w:abstractNumId w:val="8"/>
  </w:num>
  <w:num w:numId="11">
    <w:abstractNumId w:val="11"/>
  </w:num>
  <w:num w:numId="12">
    <w:abstractNumId w:val="19"/>
  </w:num>
  <w:num w:numId="13">
    <w:abstractNumId w:val="22"/>
  </w:num>
  <w:num w:numId="14">
    <w:abstractNumId w:val="12"/>
  </w:num>
  <w:num w:numId="15">
    <w:abstractNumId w:val="17"/>
  </w:num>
  <w:num w:numId="16">
    <w:abstractNumId w:val="21"/>
  </w:num>
  <w:num w:numId="17">
    <w:abstractNumId w:val="1"/>
  </w:num>
  <w:num w:numId="18">
    <w:abstractNumId w:val="27"/>
  </w:num>
  <w:num w:numId="19">
    <w:abstractNumId w:val="26"/>
  </w:num>
  <w:num w:numId="20">
    <w:abstractNumId w:val="2"/>
  </w:num>
  <w:num w:numId="21">
    <w:abstractNumId w:val="6"/>
  </w:num>
  <w:num w:numId="22">
    <w:abstractNumId w:val="18"/>
  </w:num>
  <w:num w:numId="23">
    <w:abstractNumId w:val="5"/>
  </w:num>
  <w:num w:numId="24">
    <w:abstractNumId w:val="16"/>
  </w:num>
  <w:num w:numId="25">
    <w:abstractNumId w:val="9"/>
  </w:num>
  <w:num w:numId="26">
    <w:abstractNumId w:val="23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870"/>
    <w:rsid w:val="00021A35"/>
    <w:rsid w:val="00031145"/>
    <w:rsid w:val="000649EC"/>
    <w:rsid w:val="00064FDB"/>
    <w:rsid w:val="0007187F"/>
    <w:rsid w:val="00073170"/>
    <w:rsid w:val="000A2092"/>
    <w:rsid w:val="000C1605"/>
    <w:rsid w:val="000C474E"/>
    <w:rsid w:val="000D4206"/>
    <w:rsid w:val="000D7A4B"/>
    <w:rsid w:val="000E67C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82347"/>
    <w:rsid w:val="001B7092"/>
    <w:rsid w:val="001C7F35"/>
    <w:rsid w:val="001F07FF"/>
    <w:rsid w:val="00206EC1"/>
    <w:rsid w:val="00212661"/>
    <w:rsid w:val="00220183"/>
    <w:rsid w:val="00243004"/>
    <w:rsid w:val="002506C4"/>
    <w:rsid w:val="0025254E"/>
    <w:rsid w:val="00254D23"/>
    <w:rsid w:val="002A2CDD"/>
    <w:rsid w:val="002C2DF9"/>
    <w:rsid w:val="002C5BD3"/>
    <w:rsid w:val="002E3FBA"/>
    <w:rsid w:val="0032197C"/>
    <w:rsid w:val="003269D4"/>
    <w:rsid w:val="0034034D"/>
    <w:rsid w:val="00352F96"/>
    <w:rsid w:val="0037522B"/>
    <w:rsid w:val="0037619E"/>
    <w:rsid w:val="003913F1"/>
    <w:rsid w:val="0039222D"/>
    <w:rsid w:val="003A0891"/>
    <w:rsid w:val="003B03E1"/>
    <w:rsid w:val="003D6042"/>
    <w:rsid w:val="003F49A0"/>
    <w:rsid w:val="00401CE9"/>
    <w:rsid w:val="00402815"/>
    <w:rsid w:val="00414956"/>
    <w:rsid w:val="00437010"/>
    <w:rsid w:val="00481C97"/>
    <w:rsid w:val="004966FD"/>
    <w:rsid w:val="004B1654"/>
    <w:rsid w:val="004F7E9F"/>
    <w:rsid w:val="00521450"/>
    <w:rsid w:val="00521B8A"/>
    <w:rsid w:val="00530386"/>
    <w:rsid w:val="00532CD6"/>
    <w:rsid w:val="00583A0C"/>
    <w:rsid w:val="005B1789"/>
    <w:rsid w:val="005C58AB"/>
    <w:rsid w:val="005E312B"/>
    <w:rsid w:val="006074F3"/>
    <w:rsid w:val="0062143C"/>
    <w:rsid w:val="006630EB"/>
    <w:rsid w:val="00665E43"/>
    <w:rsid w:val="00682FA2"/>
    <w:rsid w:val="006B0F0B"/>
    <w:rsid w:val="006B3DE3"/>
    <w:rsid w:val="006C5507"/>
    <w:rsid w:val="006D070C"/>
    <w:rsid w:val="006E4E6B"/>
    <w:rsid w:val="006F05CA"/>
    <w:rsid w:val="006F2315"/>
    <w:rsid w:val="006F79E6"/>
    <w:rsid w:val="0071479E"/>
    <w:rsid w:val="00721961"/>
    <w:rsid w:val="00727D5D"/>
    <w:rsid w:val="00734A96"/>
    <w:rsid w:val="00774B04"/>
    <w:rsid w:val="00780CAE"/>
    <w:rsid w:val="007908B8"/>
    <w:rsid w:val="007E0DC5"/>
    <w:rsid w:val="007E4F61"/>
    <w:rsid w:val="007F6928"/>
    <w:rsid w:val="00803173"/>
    <w:rsid w:val="00806BFA"/>
    <w:rsid w:val="00812E24"/>
    <w:rsid w:val="00835121"/>
    <w:rsid w:val="0087607D"/>
    <w:rsid w:val="008C366F"/>
    <w:rsid w:val="008D0321"/>
    <w:rsid w:val="008D6E85"/>
    <w:rsid w:val="008D7504"/>
    <w:rsid w:val="008E1C8B"/>
    <w:rsid w:val="0091151E"/>
    <w:rsid w:val="00912AD4"/>
    <w:rsid w:val="00914D59"/>
    <w:rsid w:val="00932828"/>
    <w:rsid w:val="00946549"/>
    <w:rsid w:val="00975EA7"/>
    <w:rsid w:val="009A00D0"/>
    <w:rsid w:val="009B1D69"/>
    <w:rsid w:val="009C43B3"/>
    <w:rsid w:val="009D1D2F"/>
    <w:rsid w:val="009D6255"/>
    <w:rsid w:val="00A24469"/>
    <w:rsid w:val="00A25029"/>
    <w:rsid w:val="00A37535"/>
    <w:rsid w:val="00A46045"/>
    <w:rsid w:val="00A565D3"/>
    <w:rsid w:val="00A65428"/>
    <w:rsid w:val="00A97F1D"/>
    <w:rsid w:val="00AA7B7C"/>
    <w:rsid w:val="00AB4AE4"/>
    <w:rsid w:val="00AD2E03"/>
    <w:rsid w:val="00B42616"/>
    <w:rsid w:val="00B4309E"/>
    <w:rsid w:val="00B44A18"/>
    <w:rsid w:val="00B63676"/>
    <w:rsid w:val="00B64D1F"/>
    <w:rsid w:val="00B70FD1"/>
    <w:rsid w:val="00BB0832"/>
    <w:rsid w:val="00BB0CE1"/>
    <w:rsid w:val="00BD0CDE"/>
    <w:rsid w:val="00BF37CA"/>
    <w:rsid w:val="00C24177"/>
    <w:rsid w:val="00C40ED5"/>
    <w:rsid w:val="00C450D6"/>
    <w:rsid w:val="00C76E53"/>
    <w:rsid w:val="00CA1052"/>
    <w:rsid w:val="00CA69C8"/>
    <w:rsid w:val="00CD2933"/>
    <w:rsid w:val="00CE000E"/>
    <w:rsid w:val="00CE651F"/>
    <w:rsid w:val="00CF1771"/>
    <w:rsid w:val="00D07068"/>
    <w:rsid w:val="00D32071"/>
    <w:rsid w:val="00D35114"/>
    <w:rsid w:val="00D4204F"/>
    <w:rsid w:val="00D511AB"/>
    <w:rsid w:val="00D713E7"/>
    <w:rsid w:val="00DB4379"/>
    <w:rsid w:val="00DB5628"/>
    <w:rsid w:val="00DB6AF3"/>
    <w:rsid w:val="00DE0087"/>
    <w:rsid w:val="00E14317"/>
    <w:rsid w:val="00E2523F"/>
    <w:rsid w:val="00E25737"/>
    <w:rsid w:val="00E35A2E"/>
    <w:rsid w:val="00E526D3"/>
    <w:rsid w:val="00E57ED4"/>
    <w:rsid w:val="00E66D5C"/>
    <w:rsid w:val="00E82D18"/>
    <w:rsid w:val="00E87070"/>
    <w:rsid w:val="00EA2870"/>
    <w:rsid w:val="00EA60AB"/>
    <w:rsid w:val="00EB0643"/>
    <w:rsid w:val="00EC3F5A"/>
    <w:rsid w:val="00EF4B08"/>
    <w:rsid w:val="00EF62BC"/>
    <w:rsid w:val="00F05EE4"/>
    <w:rsid w:val="00F207D9"/>
    <w:rsid w:val="00F25A52"/>
    <w:rsid w:val="00F414C4"/>
    <w:rsid w:val="00F4190E"/>
    <w:rsid w:val="00F5111E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91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01CE9"/>
    <w:pPr>
      <w:keepNext/>
      <w:outlineLvl w:val="1"/>
    </w:pPr>
    <w:rPr>
      <w:rFonts w:ascii="Cambria" w:eastAsia="標楷體" w:hAnsi="Cambria"/>
      <w:bCs/>
      <w:sz w:val="2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E0DC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1CE9"/>
    <w:rPr>
      <w:rFonts w:ascii="Cambria" w:eastAsia="標楷體" w:hAnsi="Cambria" w:cs="Times New Roman"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0DC5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table" w:styleId="TableGrid">
    <w:name w:val="Table Grid"/>
    <w:basedOn w:val="TableNormal"/>
    <w:uiPriority w:val="99"/>
    <w:rsid w:val="00EA28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9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92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6AF3"/>
    <w:pPr>
      <w:ind w:leftChars="200" w:left="480"/>
    </w:pPr>
  </w:style>
  <w:style w:type="character" w:styleId="Hyperlink">
    <w:name w:val="Hyperlink"/>
    <w:basedOn w:val="DefaultParagraphFont"/>
    <w:uiPriority w:val="99"/>
    <w:rsid w:val="007E0DC5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7E0DC5"/>
    <w:rPr>
      <w:rFonts w:cs="Times New Roman"/>
      <w:i/>
      <w:iCs/>
    </w:rPr>
  </w:style>
  <w:style w:type="paragraph" w:customStyle="1" w:styleId="1-1-1">
    <w:name w:val="1-1-1"/>
    <w:basedOn w:val="Normal"/>
    <w:uiPriority w:val="99"/>
    <w:rsid w:val="007E0D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87607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F49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9</Pages>
  <Words>1072</Words>
  <Characters>6115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scps</cp:lastModifiedBy>
  <cp:revision>9</cp:revision>
  <dcterms:created xsi:type="dcterms:W3CDTF">2019-02-22T06:19:00Z</dcterms:created>
  <dcterms:modified xsi:type="dcterms:W3CDTF">2019-05-31T09:01:00Z</dcterms:modified>
</cp:coreProperties>
</file>